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0A" w:rsidRPr="00286265" w:rsidRDefault="003D160A" w:rsidP="00902DD5">
      <w:pPr>
        <w:pStyle w:val="1"/>
        <w:pageBreakBefore/>
      </w:pPr>
      <w:r w:rsidRPr="00286265">
        <w:t>ВЫПИСКА</w:t>
      </w:r>
      <w:r w:rsidR="00B23106" w:rsidRPr="00286265">
        <w:t xml:space="preserve"> </w:t>
      </w:r>
    </w:p>
    <w:p w:rsidR="003D160A" w:rsidRPr="00286265" w:rsidRDefault="003D160A" w:rsidP="006A2698">
      <w:pPr>
        <w:spacing w:before="240" w:line="360" w:lineRule="auto"/>
        <w:ind w:firstLine="708"/>
        <w:jc w:val="center"/>
      </w:pPr>
      <w:r w:rsidRPr="00286265">
        <w:t>из протокола №______ от «____» ________________ 20___г.</w:t>
      </w:r>
    </w:p>
    <w:p w:rsidR="00AE6177" w:rsidRPr="00286265" w:rsidRDefault="00170BE9" w:rsidP="006A2698">
      <w:pPr>
        <w:spacing w:line="360" w:lineRule="auto"/>
        <w:rPr>
          <w:b/>
          <w:bCs/>
          <w:u w:val="single"/>
        </w:rPr>
      </w:pPr>
      <w:r w:rsidRPr="00286265">
        <w:t>заседания</w:t>
      </w:r>
      <w:r w:rsidR="00AB7AAD" w:rsidRPr="00286265">
        <w:t xml:space="preserve"> </w:t>
      </w:r>
      <w:r w:rsidR="0077592D" w:rsidRPr="00286265">
        <w:t>кафедры</w:t>
      </w:r>
      <w:r w:rsidR="00AE6177" w:rsidRPr="00286265">
        <w:t xml:space="preserve">/лаборатории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AE6177" w:rsidTr="00BF53EB">
        <w:tc>
          <w:tcPr>
            <w:tcW w:w="9853" w:type="dxa"/>
          </w:tcPr>
          <w:p w:rsidR="00AE6177" w:rsidRDefault="00AE6177" w:rsidP="00BF53E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AE6177" w:rsidRPr="006A2698" w:rsidRDefault="00AE6177" w:rsidP="00AE6177">
      <w:pPr>
        <w:jc w:val="center"/>
        <w:rPr>
          <w:i/>
          <w:color w:val="000000" w:themeColor="text1"/>
          <w:sz w:val="14"/>
          <w:szCs w:val="14"/>
        </w:rPr>
      </w:pPr>
      <w:r w:rsidRPr="006A2698">
        <w:rPr>
          <w:i/>
          <w:color w:val="000000" w:themeColor="text1"/>
          <w:sz w:val="14"/>
          <w:szCs w:val="14"/>
        </w:rPr>
        <w:t>(</w:t>
      </w:r>
      <w:r w:rsidR="00583ACA" w:rsidRPr="006A2698">
        <w:rPr>
          <w:i/>
          <w:color w:val="000000" w:themeColor="text1"/>
          <w:sz w:val="14"/>
          <w:szCs w:val="14"/>
        </w:rPr>
        <w:t>Н</w:t>
      </w:r>
      <w:r w:rsidRPr="006A2698">
        <w:rPr>
          <w:i/>
          <w:color w:val="000000" w:themeColor="text1"/>
          <w:sz w:val="14"/>
          <w:szCs w:val="14"/>
        </w:rPr>
        <w:t>аименование кафедры/лаборатории)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AE6177" w:rsidTr="00BF53EB">
        <w:tc>
          <w:tcPr>
            <w:tcW w:w="9853" w:type="dxa"/>
          </w:tcPr>
          <w:p w:rsidR="00AE6177" w:rsidRDefault="00AE6177" w:rsidP="00BF53E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AE6177" w:rsidRDefault="00AE6177" w:rsidP="00BF53E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AE6177" w:rsidRPr="006A2698" w:rsidRDefault="00583ACA" w:rsidP="00AE6177">
      <w:pPr>
        <w:jc w:val="center"/>
        <w:rPr>
          <w:i/>
          <w:color w:val="000000" w:themeColor="text1"/>
          <w:sz w:val="14"/>
          <w:szCs w:val="14"/>
        </w:rPr>
      </w:pPr>
      <w:r w:rsidRPr="006A2698">
        <w:rPr>
          <w:i/>
          <w:color w:val="000000" w:themeColor="text1"/>
          <w:sz w:val="14"/>
          <w:szCs w:val="14"/>
        </w:rPr>
        <w:t>(Н</w:t>
      </w:r>
      <w:r w:rsidR="00AE6177" w:rsidRPr="006A2698">
        <w:rPr>
          <w:i/>
          <w:color w:val="000000" w:themeColor="text1"/>
          <w:sz w:val="14"/>
          <w:szCs w:val="14"/>
        </w:rPr>
        <w:t>аименование факультета/института)</w:t>
      </w:r>
    </w:p>
    <w:p w:rsidR="00AE6177" w:rsidRPr="00906FC1" w:rsidRDefault="00AE6177" w:rsidP="00AE6177">
      <w:pPr>
        <w:jc w:val="center"/>
        <w:rPr>
          <w:sz w:val="22"/>
          <w:szCs w:val="22"/>
        </w:rPr>
      </w:pPr>
    </w:p>
    <w:p w:rsidR="008907FE" w:rsidRDefault="008907FE" w:rsidP="00AE6177">
      <w:pPr>
        <w:spacing w:line="276" w:lineRule="auto"/>
        <w:rPr>
          <w:b/>
          <w:bCs/>
          <w:sz w:val="22"/>
          <w:szCs w:val="22"/>
          <w:u w:val="single"/>
        </w:rPr>
      </w:pPr>
    </w:p>
    <w:p w:rsidR="008907FE" w:rsidRPr="00286265" w:rsidRDefault="003D160A" w:rsidP="006A2698">
      <w:pPr>
        <w:spacing w:line="360" w:lineRule="auto"/>
        <w:jc w:val="both"/>
        <w:rPr>
          <w:b/>
          <w:bCs/>
          <w:u w:val="single"/>
        </w:rPr>
      </w:pPr>
      <w:r w:rsidRPr="00286265">
        <w:rPr>
          <w:b/>
          <w:bCs/>
          <w:u w:val="single"/>
        </w:rPr>
        <w:t>СЛУШАЛИ:</w:t>
      </w:r>
      <w:r w:rsidR="00CF4486" w:rsidRPr="00286265">
        <w:rPr>
          <w:b/>
          <w:bCs/>
        </w:rPr>
        <w:t xml:space="preserve"> </w:t>
      </w:r>
      <w:r w:rsidRPr="00286265">
        <w:t xml:space="preserve">Отчет </w:t>
      </w:r>
      <w:r w:rsidR="007D785E" w:rsidRPr="00286265">
        <w:t>аспиранта</w:t>
      </w:r>
      <w:r w:rsidR="00980FD4" w:rsidRPr="00286265">
        <w:t xml:space="preserve"> </w:t>
      </w:r>
      <w:r w:rsidR="00AE6177" w:rsidRPr="00286265">
        <w:t>___________</w:t>
      </w:r>
      <w:r w:rsidR="006A2698" w:rsidRPr="002C4CEA">
        <w:rPr>
          <w:i/>
          <w:u w:val="single"/>
        </w:rPr>
        <w:t>ФИО</w:t>
      </w:r>
      <w:r w:rsidR="00AE6177" w:rsidRPr="00286265">
        <w:rPr>
          <w:i/>
        </w:rPr>
        <w:t>_</w:t>
      </w:r>
      <w:r w:rsidR="006A2698" w:rsidRPr="00286265">
        <w:rPr>
          <w:i/>
        </w:rPr>
        <w:t>____</w:t>
      </w:r>
      <w:r w:rsidR="00AE6177" w:rsidRPr="00286265">
        <w:rPr>
          <w:i/>
        </w:rPr>
        <w:t>_______</w:t>
      </w:r>
      <w:r w:rsidR="00AE6177" w:rsidRPr="00286265">
        <w:t xml:space="preserve"> </w:t>
      </w:r>
      <w:r w:rsidR="007D785E" w:rsidRPr="00286265">
        <w:t xml:space="preserve"> </w:t>
      </w:r>
      <w:r w:rsidR="00910206" w:rsidRPr="00286265">
        <w:t xml:space="preserve">о выполнении индивидуального </w:t>
      </w:r>
      <w:r w:rsidRPr="00286265">
        <w:t>плана</w:t>
      </w:r>
      <w:r w:rsidR="000859AE" w:rsidRPr="00286265">
        <w:t xml:space="preserve"> </w:t>
      </w:r>
      <w:r w:rsidR="00765D38" w:rsidRPr="00286265">
        <w:t xml:space="preserve">научной деятельности </w:t>
      </w:r>
      <w:r w:rsidR="00AE6177" w:rsidRPr="00286265">
        <w:t>за _______</w:t>
      </w:r>
      <w:bookmarkStart w:id="0" w:name="_GoBack"/>
      <w:bookmarkEnd w:id="0"/>
      <w:r w:rsidR="00AE6177" w:rsidRPr="00286265">
        <w:t>________ этап  научного исследования</w:t>
      </w:r>
      <w:r w:rsidR="00AE6177" w:rsidRPr="00286265">
        <w:rPr>
          <w:b/>
          <w:bCs/>
          <w:u w:val="single"/>
        </w:rPr>
        <w:t xml:space="preserve"> </w:t>
      </w:r>
    </w:p>
    <w:p w:rsidR="00AE6177" w:rsidRDefault="00AE6177" w:rsidP="006A2698">
      <w:pPr>
        <w:spacing w:line="360" w:lineRule="auto"/>
        <w:rPr>
          <w:b/>
          <w:bCs/>
          <w:sz w:val="22"/>
          <w:szCs w:val="22"/>
          <w:u w:val="single"/>
        </w:rPr>
      </w:pPr>
    </w:p>
    <w:p w:rsidR="008306BE" w:rsidRPr="00286265" w:rsidRDefault="00170BE9" w:rsidP="006A2698">
      <w:pPr>
        <w:spacing w:line="360" w:lineRule="auto"/>
        <w:rPr>
          <w:bCs/>
        </w:rPr>
      </w:pPr>
      <w:r w:rsidRPr="00286265">
        <w:rPr>
          <w:b/>
          <w:bCs/>
          <w:u w:val="single"/>
        </w:rPr>
        <w:t>РЕШЕНИЕ</w:t>
      </w:r>
      <w:r w:rsidR="008306BE" w:rsidRPr="00286265">
        <w:rPr>
          <w:b/>
          <w:bCs/>
          <w:u w:val="single"/>
        </w:rPr>
        <w:t xml:space="preserve"> по итогам отчета</w:t>
      </w:r>
      <w:r w:rsidR="008306BE" w:rsidRPr="00286265">
        <w:rPr>
          <w:bCs/>
        </w:rPr>
        <w:t>:</w:t>
      </w:r>
      <w:r w:rsidR="004620D6" w:rsidRPr="00286265">
        <w:rPr>
          <w:bCs/>
        </w:rPr>
        <w:t xml:space="preserve"> </w:t>
      </w:r>
    </w:p>
    <w:p w:rsidR="006A2698" w:rsidRPr="00286265" w:rsidRDefault="00910206" w:rsidP="006A2698">
      <w:pPr>
        <w:spacing w:line="360" w:lineRule="auto"/>
        <w:jc w:val="both"/>
      </w:pPr>
      <w:r w:rsidRPr="00286265">
        <w:t>Индивидуальный план</w:t>
      </w:r>
      <w:r w:rsidR="00AE6177" w:rsidRPr="00286265">
        <w:t xml:space="preserve"> научной деятельности</w:t>
      </w:r>
      <w:r w:rsidR="00A9632D" w:rsidRPr="00286265">
        <w:t xml:space="preserve">: </w:t>
      </w:r>
    </w:p>
    <w:p w:rsidR="008907FE" w:rsidRPr="00286265" w:rsidRDefault="00A9632D" w:rsidP="00EF3883">
      <w:pPr>
        <w:jc w:val="both"/>
      </w:pPr>
      <w:r w:rsidRPr="00286265">
        <w:t>выполнен полностью, частично выполнен, не выполнен</w:t>
      </w:r>
    </w:p>
    <w:p w:rsidR="006A2698" w:rsidRPr="006A2698" w:rsidRDefault="006A2698" w:rsidP="00EF3883">
      <w:pPr>
        <w:jc w:val="both"/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                                     </w:t>
      </w:r>
      <w:r w:rsidRPr="006A2698">
        <w:rPr>
          <w:i/>
          <w:sz w:val="14"/>
          <w:szCs w:val="14"/>
        </w:rPr>
        <w:t xml:space="preserve">  (нужное подчеркнуть)</w:t>
      </w:r>
    </w:p>
    <w:p w:rsidR="006A2698" w:rsidRDefault="006A2698" w:rsidP="003431C2">
      <w:pPr>
        <w:spacing w:line="276" w:lineRule="auto"/>
        <w:jc w:val="both"/>
        <w:rPr>
          <w:sz w:val="22"/>
          <w:szCs w:val="22"/>
        </w:rPr>
      </w:pPr>
    </w:p>
    <w:p w:rsidR="008907FE" w:rsidRPr="00286265" w:rsidRDefault="00AE6177" w:rsidP="00EF3883">
      <w:pPr>
        <w:spacing w:before="240"/>
        <w:jc w:val="both"/>
      </w:pPr>
      <w:r w:rsidRPr="00286265">
        <w:t>Отчет а</w:t>
      </w:r>
      <w:r w:rsidR="00A9632D" w:rsidRPr="00286265">
        <w:t>спирант</w:t>
      </w:r>
      <w:r w:rsidRPr="00286265">
        <w:t>а _____________________________________ принят, не принят</w:t>
      </w:r>
    </w:p>
    <w:p w:rsidR="003D160A" w:rsidRPr="006A2698" w:rsidRDefault="008907FE" w:rsidP="00EF3883">
      <w:pPr>
        <w:jc w:val="both"/>
        <w:rPr>
          <w:i/>
          <w:sz w:val="14"/>
          <w:szCs w:val="14"/>
        </w:rPr>
      </w:pPr>
      <w:r w:rsidRPr="00AE6177">
        <w:rPr>
          <w:i/>
          <w:sz w:val="18"/>
          <w:szCs w:val="18"/>
        </w:rPr>
        <w:t xml:space="preserve">                                                  </w:t>
      </w:r>
      <w:r w:rsidR="00AE6177" w:rsidRPr="00AE6177">
        <w:rPr>
          <w:i/>
          <w:sz w:val="18"/>
          <w:szCs w:val="18"/>
        </w:rPr>
        <w:t xml:space="preserve">        </w:t>
      </w:r>
      <w:r w:rsidR="00AE6177">
        <w:rPr>
          <w:i/>
          <w:sz w:val="18"/>
          <w:szCs w:val="18"/>
        </w:rPr>
        <w:t xml:space="preserve">               </w:t>
      </w:r>
      <w:r w:rsidR="00AE6177" w:rsidRPr="00AE6177">
        <w:rPr>
          <w:i/>
          <w:sz w:val="18"/>
          <w:szCs w:val="18"/>
        </w:rPr>
        <w:t xml:space="preserve"> </w:t>
      </w:r>
      <w:r w:rsidR="00AE6177" w:rsidRPr="006A2698">
        <w:rPr>
          <w:i/>
          <w:sz w:val="14"/>
          <w:szCs w:val="14"/>
        </w:rPr>
        <w:t>(ФИО)</w:t>
      </w:r>
      <w:r w:rsidR="00AE6177">
        <w:rPr>
          <w:sz w:val="22"/>
          <w:szCs w:val="22"/>
        </w:rPr>
        <w:t xml:space="preserve">                                              </w:t>
      </w:r>
      <w:r w:rsidR="006A2698">
        <w:rPr>
          <w:sz w:val="22"/>
          <w:szCs w:val="22"/>
        </w:rPr>
        <w:t xml:space="preserve"> </w:t>
      </w:r>
      <w:r w:rsidR="00A9632D" w:rsidRPr="006A2698">
        <w:rPr>
          <w:i/>
          <w:sz w:val="14"/>
          <w:szCs w:val="14"/>
        </w:rPr>
        <w:t>(</w:t>
      </w:r>
      <w:proofErr w:type="gramStart"/>
      <w:r w:rsidR="00A9632D" w:rsidRPr="006A2698">
        <w:rPr>
          <w:i/>
          <w:sz w:val="14"/>
          <w:szCs w:val="14"/>
        </w:rPr>
        <w:t>нужное</w:t>
      </w:r>
      <w:proofErr w:type="gramEnd"/>
      <w:r w:rsidR="00A9632D" w:rsidRPr="006A2698">
        <w:rPr>
          <w:i/>
          <w:sz w:val="14"/>
          <w:szCs w:val="14"/>
        </w:rPr>
        <w:t xml:space="preserve"> подчеркнуть)</w:t>
      </w:r>
    </w:p>
    <w:p w:rsidR="0077592D" w:rsidRPr="006A2698" w:rsidRDefault="006A2698" w:rsidP="006A2698">
      <w:pPr>
        <w:tabs>
          <w:tab w:val="left" w:pos="8325"/>
        </w:tabs>
        <w:spacing w:line="276" w:lineRule="auto"/>
        <w:jc w:val="both"/>
        <w:rPr>
          <w:i/>
          <w:sz w:val="14"/>
          <w:szCs w:val="14"/>
        </w:rPr>
      </w:pPr>
      <w:r w:rsidRPr="006A2698">
        <w:rPr>
          <w:i/>
          <w:sz w:val="14"/>
          <w:szCs w:val="14"/>
        </w:rPr>
        <w:tab/>
      </w:r>
    </w:p>
    <w:p w:rsidR="00AE6177" w:rsidRDefault="00AE6177" w:rsidP="008907FE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9632D" w:rsidRPr="008907FE" w:rsidTr="001E6E9C">
        <w:trPr>
          <w:trHeight w:val="325"/>
        </w:trPr>
        <w:tc>
          <w:tcPr>
            <w:tcW w:w="9781" w:type="dxa"/>
            <w:shd w:val="clear" w:color="auto" w:fill="auto"/>
          </w:tcPr>
          <w:p w:rsidR="00A9632D" w:rsidRPr="00286265" w:rsidRDefault="000859AE" w:rsidP="008907FE">
            <w:pPr>
              <w:spacing w:line="276" w:lineRule="auto"/>
            </w:pPr>
            <w:r w:rsidRPr="00286265">
              <w:rPr>
                <w:b/>
              </w:rPr>
              <w:t>Замечания</w:t>
            </w:r>
            <w:r w:rsidR="006A2698" w:rsidRPr="00286265">
              <w:rPr>
                <w:b/>
              </w:rPr>
              <w:t xml:space="preserve"> по отчету</w:t>
            </w:r>
            <w:r w:rsidR="008907FE" w:rsidRPr="00286265">
              <w:rPr>
                <w:b/>
              </w:rPr>
              <w:t>:</w:t>
            </w:r>
            <w:r w:rsidRPr="00286265">
              <w:rPr>
                <w:b/>
              </w:rPr>
              <w:t xml:space="preserve"> </w:t>
            </w:r>
          </w:p>
        </w:tc>
      </w:tr>
      <w:tr w:rsidR="00A9632D" w:rsidRPr="008907FE" w:rsidTr="001E6E9C">
        <w:tc>
          <w:tcPr>
            <w:tcW w:w="9781" w:type="dxa"/>
            <w:shd w:val="clear" w:color="auto" w:fill="auto"/>
          </w:tcPr>
          <w:p w:rsidR="00A9632D" w:rsidRPr="008907FE" w:rsidRDefault="00A9632D" w:rsidP="008907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85E" w:rsidRPr="008907FE" w:rsidTr="001E6E9C">
        <w:tc>
          <w:tcPr>
            <w:tcW w:w="9781" w:type="dxa"/>
            <w:shd w:val="clear" w:color="auto" w:fill="auto"/>
          </w:tcPr>
          <w:p w:rsidR="007D785E" w:rsidRPr="008907FE" w:rsidRDefault="007D785E" w:rsidP="008907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785E" w:rsidRPr="008907FE" w:rsidTr="001E6E9C">
        <w:tc>
          <w:tcPr>
            <w:tcW w:w="9781" w:type="dxa"/>
            <w:shd w:val="clear" w:color="auto" w:fill="auto"/>
          </w:tcPr>
          <w:p w:rsidR="007D785E" w:rsidRPr="008907FE" w:rsidRDefault="007D785E" w:rsidP="008907F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907FE" w:rsidRDefault="008907FE" w:rsidP="008907FE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7592D" w:rsidRPr="008907FE" w:rsidTr="001E6E9C">
        <w:trPr>
          <w:trHeight w:val="325"/>
        </w:trPr>
        <w:tc>
          <w:tcPr>
            <w:tcW w:w="9781" w:type="dxa"/>
            <w:shd w:val="clear" w:color="auto" w:fill="auto"/>
          </w:tcPr>
          <w:p w:rsidR="0077592D" w:rsidRPr="00286265" w:rsidRDefault="0077592D" w:rsidP="008907FE">
            <w:pPr>
              <w:spacing w:line="276" w:lineRule="auto"/>
            </w:pPr>
            <w:r w:rsidRPr="00286265">
              <w:rPr>
                <w:b/>
              </w:rPr>
              <w:t>Рекомендации</w:t>
            </w:r>
            <w:r w:rsidR="006A2698" w:rsidRPr="00286265">
              <w:rPr>
                <w:b/>
              </w:rPr>
              <w:t xml:space="preserve"> аспиранту</w:t>
            </w:r>
            <w:r w:rsidR="008907FE" w:rsidRPr="00286265">
              <w:rPr>
                <w:b/>
              </w:rPr>
              <w:t>:</w:t>
            </w:r>
          </w:p>
        </w:tc>
      </w:tr>
      <w:tr w:rsidR="0077592D" w:rsidRPr="008907FE" w:rsidTr="001E6E9C">
        <w:tc>
          <w:tcPr>
            <w:tcW w:w="9781" w:type="dxa"/>
            <w:shd w:val="clear" w:color="auto" w:fill="auto"/>
          </w:tcPr>
          <w:p w:rsidR="0077592D" w:rsidRPr="008907FE" w:rsidRDefault="0077592D" w:rsidP="008907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7592D" w:rsidRPr="008907FE" w:rsidTr="001E6E9C">
        <w:tc>
          <w:tcPr>
            <w:tcW w:w="9781" w:type="dxa"/>
            <w:shd w:val="clear" w:color="auto" w:fill="auto"/>
          </w:tcPr>
          <w:p w:rsidR="0077592D" w:rsidRPr="008907FE" w:rsidRDefault="0077592D" w:rsidP="008907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7592D" w:rsidRPr="008907FE" w:rsidTr="001E6E9C">
        <w:tc>
          <w:tcPr>
            <w:tcW w:w="9781" w:type="dxa"/>
            <w:shd w:val="clear" w:color="auto" w:fill="auto"/>
          </w:tcPr>
          <w:p w:rsidR="0077592D" w:rsidRPr="008907FE" w:rsidRDefault="0077592D" w:rsidP="008907F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907FE" w:rsidRDefault="008907FE" w:rsidP="00B04F12">
      <w:pPr>
        <w:rPr>
          <w:sz w:val="22"/>
          <w:szCs w:val="22"/>
        </w:rPr>
      </w:pPr>
    </w:p>
    <w:p w:rsidR="003D160A" w:rsidRPr="008907FE" w:rsidRDefault="003D160A" w:rsidP="00316ACA">
      <w:pPr>
        <w:spacing w:line="276" w:lineRule="auto"/>
        <w:ind w:left="705"/>
        <w:rPr>
          <w:sz w:val="22"/>
          <w:szCs w:val="22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34"/>
        <w:gridCol w:w="3050"/>
      </w:tblGrid>
      <w:tr w:rsidR="00467583" w:rsidTr="00467583">
        <w:tc>
          <w:tcPr>
            <w:tcW w:w="3403" w:type="dxa"/>
          </w:tcPr>
          <w:p w:rsidR="00467583" w:rsidRDefault="00467583" w:rsidP="00467583"/>
          <w:p w:rsidR="00467583" w:rsidRDefault="00467583" w:rsidP="00467583">
            <w:r w:rsidRPr="00286265">
              <w:t>Руководитель</w:t>
            </w:r>
            <w:r>
              <w:t xml:space="preserve"> </w:t>
            </w:r>
          </w:p>
          <w:p w:rsidR="00467583" w:rsidRPr="00467583" w:rsidRDefault="00467583" w:rsidP="00467583">
            <w:pPr>
              <w:rPr>
                <w:sz w:val="16"/>
                <w:szCs w:val="16"/>
              </w:rPr>
            </w:pPr>
            <w:r w:rsidRPr="00467583">
              <w:rPr>
                <w:sz w:val="16"/>
                <w:szCs w:val="16"/>
              </w:rPr>
              <w:t>(заведующий кафедрой/</w:t>
            </w:r>
            <w:r w:rsidR="00C04729">
              <w:rPr>
                <w:sz w:val="16"/>
                <w:szCs w:val="16"/>
              </w:rPr>
              <w:t>лабораторией</w:t>
            </w:r>
            <w:r w:rsidRPr="00467583">
              <w:rPr>
                <w:sz w:val="16"/>
                <w:szCs w:val="16"/>
              </w:rPr>
              <w:t>)</w:t>
            </w:r>
            <w:r w:rsidRPr="00286265">
              <w:t xml:space="preserve">          </w:t>
            </w: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3434" w:type="dxa"/>
          </w:tcPr>
          <w:p w:rsidR="00467583" w:rsidRDefault="00467583" w:rsidP="00467583">
            <w:pPr>
              <w:pBdr>
                <w:bottom w:val="single" w:sz="12" w:space="1" w:color="auto"/>
              </w:pBdr>
              <w:spacing w:before="240" w:line="276" w:lineRule="auto"/>
              <w:rPr>
                <w:sz w:val="22"/>
                <w:szCs w:val="22"/>
              </w:rPr>
            </w:pPr>
          </w:p>
          <w:p w:rsidR="00467583" w:rsidRPr="00467583" w:rsidRDefault="00467583" w:rsidP="004675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675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Подпись</w:t>
            </w:r>
            <w:r w:rsidRPr="00467583">
              <w:rPr>
                <w:sz w:val="16"/>
                <w:szCs w:val="16"/>
              </w:rPr>
              <w:t>)</w:t>
            </w:r>
          </w:p>
        </w:tc>
        <w:tc>
          <w:tcPr>
            <w:tcW w:w="3050" w:type="dxa"/>
          </w:tcPr>
          <w:p w:rsidR="00467583" w:rsidRDefault="00467583" w:rsidP="00467583">
            <w:pPr>
              <w:pBdr>
                <w:bottom w:val="single" w:sz="12" w:space="1" w:color="auto"/>
              </w:pBdr>
              <w:spacing w:before="240" w:line="276" w:lineRule="auto"/>
              <w:rPr>
                <w:sz w:val="22"/>
                <w:szCs w:val="22"/>
              </w:rPr>
            </w:pPr>
          </w:p>
          <w:p w:rsidR="00467583" w:rsidRPr="00467583" w:rsidRDefault="00467583" w:rsidP="0046758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Pr="00467583">
              <w:rPr>
                <w:sz w:val="16"/>
                <w:szCs w:val="16"/>
              </w:rPr>
              <w:t>(ФИО)</w:t>
            </w:r>
          </w:p>
        </w:tc>
      </w:tr>
    </w:tbl>
    <w:p w:rsidR="008907FE" w:rsidRDefault="008907FE" w:rsidP="000859AE">
      <w:pPr>
        <w:ind w:left="705"/>
        <w:rPr>
          <w:sz w:val="22"/>
          <w:szCs w:val="22"/>
        </w:rPr>
      </w:pPr>
    </w:p>
    <w:sectPr w:rsidR="008907FE" w:rsidSect="001E6E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18" w:rsidRDefault="00966218" w:rsidP="009346AB">
      <w:r>
        <w:separator/>
      </w:r>
    </w:p>
  </w:endnote>
  <w:endnote w:type="continuationSeparator" w:id="0">
    <w:p w:rsidR="00966218" w:rsidRDefault="00966218" w:rsidP="0093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18" w:rsidRDefault="00966218" w:rsidP="009346AB">
      <w:r>
        <w:separator/>
      </w:r>
    </w:p>
  </w:footnote>
  <w:footnote w:type="continuationSeparator" w:id="0">
    <w:p w:rsidR="00966218" w:rsidRDefault="00966218" w:rsidP="0093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1B2F"/>
    <w:multiLevelType w:val="hybridMultilevel"/>
    <w:tmpl w:val="6C4C3898"/>
    <w:lvl w:ilvl="0" w:tplc="FC50123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8175894"/>
    <w:multiLevelType w:val="hybridMultilevel"/>
    <w:tmpl w:val="E9260F5C"/>
    <w:lvl w:ilvl="0" w:tplc="72E4F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29B349C"/>
    <w:multiLevelType w:val="hybridMultilevel"/>
    <w:tmpl w:val="0DAE4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D6808"/>
    <w:multiLevelType w:val="hybridMultilevel"/>
    <w:tmpl w:val="1EBA1072"/>
    <w:lvl w:ilvl="0" w:tplc="C4A8E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944A3"/>
    <w:multiLevelType w:val="hybridMultilevel"/>
    <w:tmpl w:val="99EA12CC"/>
    <w:lvl w:ilvl="0" w:tplc="58B44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02FBD"/>
    <w:multiLevelType w:val="hybridMultilevel"/>
    <w:tmpl w:val="9E1E7AFA"/>
    <w:lvl w:ilvl="0" w:tplc="AFB66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A3"/>
    <w:rsid w:val="00032D9B"/>
    <w:rsid w:val="00053AB7"/>
    <w:rsid w:val="00072044"/>
    <w:rsid w:val="00075295"/>
    <w:rsid w:val="00075502"/>
    <w:rsid w:val="000859AE"/>
    <w:rsid w:val="000B191E"/>
    <w:rsid w:val="000C42D6"/>
    <w:rsid w:val="000D40F5"/>
    <w:rsid w:val="000D4C9E"/>
    <w:rsid w:val="000D7B21"/>
    <w:rsid w:val="000E5703"/>
    <w:rsid w:val="000F6C89"/>
    <w:rsid w:val="00101F9F"/>
    <w:rsid w:val="00106391"/>
    <w:rsid w:val="0011028B"/>
    <w:rsid w:val="001152C4"/>
    <w:rsid w:val="00135BF9"/>
    <w:rsid w:val="00136657"/>
    <w:rsid w:val="00146BFA"/>
    <w:rsid w:val="00170BE9"/>
    <w:rsid w:val="001841F1"/>
    <w:rsid w:val="0018532F"/>
    <w:rsid w:val="001866CB"/>
    <w:rsid w:val="001B5EE9"/>
    <w:rsid w:val="001B729E"/>
    <w:rsid w:val="001C70E1"/>
    <w:rsid w:val="001E3726"/>
    <w:rsid w:val="001E6E9C"/>
    <w:rsid w:val="00207EC7"/>
    <w:rsid w:val="002113DB"/>
    <w:rsid w:val="00220256"/>
    <w:rsid w:val="002400F3"/>
    <w:rsid w:val="00240B95"/>
    <w:rsid w:val="00250D64"/>
    <w:rsid w:val="002577A7"/>
    <w:rsid w:val="00264E20"/>
    <w:rsid w:val="00267016"/>
    <w:rsid w:val="00267B0E"/>
    <w:rsid w:val="00267B35"/>
    <w:rsid w:val="00275277"/>
    <w:rsid w:val="00286265"/>
    <w:rsid w:val="00287950"/>
    <w:rsid w:val="002920D5"/>
    <w:rsid w:val="002B5A62"/>
    <w:rsid w:val="002C4CEA"/>
    <w:rsid w:val="002F0C94"/>
    <w:rsid w:val="00304C99"/>
    <w:rsid w:val="00311EF4"/>
    <w:rsid w:val="00316ACA"/>
    <w:rsid w:val="003226AC"/>
    <w:rsid w:val="003431C2"/>
    <w:rsid w:val="00364E9E"/>
    <w:rsid w:val="003D160A"/>
    <w:rsid w:val="003E10F5"/>
    <w:rsid w:val="003F1B43"/>
    <w:rsid w:val="003F38F7"/>
    <w:rsid w:val="004164AD"/>
    <w:rsid w:val="00431E59"/>
    <w:rsid w:val="004620D6"/>
    <w:rsid w:val="00467583"/>
    <w:rsid w:val="00477BAA"/>
    <w:rsid w:val="004B3480"/>
    <w:rsid w:val="004C1BB8"/>
    <w:rsid w:val="004D5A66"/>
    <w:rsid w:val="004E0312"/>
    <w:rsid w:val="004F1DCB"/>
    <w:rsid w:val="005010C8"/>
    <w:rsid w:val="00501F6B"/>
    <w:rsid w:val="005349B7"/>
    <w:rsid w:val="00541B1E"/>
    <w:rsid w:val="00542385"/>
    <w:rsid w:val="00575E4A"/>
    <w:rsid w:val="00583ACA"/>
    <w:rsid w:val="005A540B"/>
    <w:rsid w:val="005B78AA"/>
    <w:rsid w:val="005D05C0"/>
    <w:rsid w:val="005D505D"/>
    <w:rsid w:val="005D56C1"/>
    <w:rsid w:val="005D7E44"/>
    <w:rsid w:val="005E1326"/>
    <w:rsid w:val="005E4CD3"/>
    <w:rsid w:val="005E76C8"/>
    <w:rsid w:val="005F113D"/>
    <w:rsid w:val="005F1E25"/>
    <w:rsid w:val="005F7277"/>
    <w:rsid w:val="005F7A6E"/>
    <w:rsid w:val="006073E4"/>
    <w:rsid w:val="00645AA6"/>
    <w:rsid w:val="0068328E"/>
    <w:rsid w:val="00686303"/>
    <w:rsid w:val="006A2698"/>
    <w:rsid w:val="006C1385"/>
    <w:rsid w:val="006D03A3"/>
    <w:rsid w:val="00701BF6"/>
    <w:rsid w:val="00731A47"/>
    <w:rsid w:val="00737BE8"/>
    <w:rsid w:val="007465AA"/>
    <w:rsid w:val="00760E68"/>
    <w:rsid w:val="00764FC1"/>
    <w:rsid w:val="00765D38"/>
    <w:rsid w:val="007668BF"/>
    <w:rsid w:val="0077592D"/>
    <w:rsid w:val="00777EF4"/>
    <w:rsid w:val="0078492C"/>
    <w:rsid w:val="007B0917"/>
    <w:rsid w:val="007C06F0"/>
    <w:rsid w:val="007C0BA1"/>
    <w:rsid w:val="007C6AD0"/>
    <w:rsid w:val="007D785E"/>
    <w:rsid w:val="007F4BD1"/>
    <w:rsid w:val="007F7FDD"/>
    <w:rsid w:val="00805913"/>
    <w:rsid w:val="00830287"/>
    <w:rsid w:val="008306BE"/>
    <w:rsid w:val="00855468"/>
    <w:rsid w:val="00861D29"/>
    <w:rsid w:val="00867A3B"/>
    <w:rsid w:val="0087780E"/>
    <w:rsid w:val="0088480D"/>
    <w:rsid w:val="008907FE"/>
    <w:rsid w:val="008A0DCE"/>
    <w:rsid w:val="008A6B12"/>
    <w:rsid w:val="008B0018"/>
    <w:rsid w:val="008C1492"/>
    <w:rsid w:val="008D5795"/>
    <w:rsid w:val="008D7D16"/>
    <w:rsid w:val="008E62FF"/>
    <w:rsid w:val="008F0EB7"/>
    <w:rsid w:val="0090243C"/>
    <w:rsid w:val="00902DD5"/>
    <w:rsid w:val="00906FC1"/>
    <w:rsid w:val="00910206"/>
    <w:rsid w:val="0092096D"/>
    <w:rsid w:val="00932DE2"/>
    <w:rsid w:val="009346AB"/>
    <w:rsid w:val="00936AE9"/>
    <w:rsid w:val="00943B7F"/>
    <w:rsid w:val="00966218"/>
    <w:rsid w:val="00980FD4"/>
    <w:rsid w:val="009B11CE"/>
    <w:rsid w:val="009B1DBB"/>
    <w:rsid w:val="009C0803"/>
    <w:rsid w:val="009D491C"/>
    <w:rsid w:val="009E09CD"/>
    <w:rsid w:val="009E24DD"/>
    <w:rsid w:val="009E2A74"/>
    <w:rsid w:val="009E342C"/>
    <w:rsid w:val="009E740E"/>
    <w:rsid w:val="009F392C"/>
    <w:rsid w:val="009F59B8"/>
    <w:rsid w:val="00A01774"/>
    <w:rsid w:val="00A716E3"/>
    <w:rsid w:val="00A776CC"/>
    <w:rsid w:val="00A9632D"/>
    <w:rsid w:val="00AB7AAD"/>
    <w:rsid w:val="00AD58F5"/>
    <w:rsid w:val="00AD711D"/>
    <w:rsid w:val="00AE0B46"/>
    <w:rsid w:val="00AE6177"/>
    <w:rsid w:val="00AF45CB"/>
    <w:rsid w:val="00AF59B3"/>
    <w:rsid w:val="00B04F12"/>
    <w:rsid w:val="00B23106"/>
    <w:rsid w:val="00B2368B"/>
    <w:rsid w:val="00B25B83"/>
    <w:rsid w:val="00B37FD7"/>
    <w:rsid w:val="00B517FD"/>
    <w:rsid w:val="00B76A1A"/>
    <w:rsid w:val="00BA7503"/>
    <w:rsid w:val="00BB09FC"/>
    <w:rsid w:val="00BB1ED8"/>
    <w:rsid w:val="00BC15B5"/>
    <w:rsid w:val="00BC25AE"/>
    <w:rsid w:val="00BE62D3"/>
    <w:rsid w:val="00BE6805"/>
    <w:rsid w:val="00C042D7"/>
    <w:rsid w:val="00C04729"/>
    <w:rsid w:val="00C151CB"/>
    <w:rsid w:val="00C404AD"/>
    <w:rsid w:val="00C43E53"/>
    <w:rsid w:val="00C739A2"/>
    <w:rsid w:val="00C76125"/>
    <w:rsid w:val="00C85C11"/>
    <w:rsid w:val="00CE6D70"/>
    <w:rsid w:val="00CF1D1A"/>
    <w:rsid w:val="00CF4486"/>
    <w:rsid w:val="00D02657"/>
    <w:rsid w:val="00D140CB"/>
    <w:rsid w:val="00D420DD"/>
    <w:rsid w:val="00D47F88"/>
    <w:rsid w:val="00D54E47"/>
    <w:rsid w:val="00D74BF4"/>
    <w:rsid w:val="00D8652C"/>
    <w:rsid w:val="00D93C23"/>
    <w:rsid w:val="00DB273D"/>
    <w:rsid w:val="00DB2AF4"/>
    <w:rsid w:val="00DC2C2E"/>
    <w:rsid w:val="00DD63A9"/>
    <w:rsid w:val="00DE6275"/>
    <w:rsid w:val="00DF0E23"/>
    <w:rsid w:val="00E6743A"/>
    <w:rsid w:val="00E73A25"/>
    <w:rsid w:val="00E74CB5"/>
    <w:rsid w:val="00E818AC"/>
    <w:rsid w:val="00E907C6"/>
    <w:rsid w:val="00E94C74"/>
    <w:rsid w:val="00E96D72"/>
    <w:rsid w:val="00ED2229"/>
    <w:rsid w:val="00EE257C"/>
    <w:rsid w:val="00EE3EA0"/>
    <w:rsid w:val="00EF3883"/>
    <w:rsid w:val="00F025C3"/>
    <w:rsid w:val="00F2406F"/>
    <w:rsid w:val="00F27180"/>
    <w:rsid w:val="00F9412E"/>
    <w:rsid w:val="00FA0ED7"/>
    <w:rsid w:val="00FA1943"/>
    <w:rsid w:val="00FD3897"/>
    <w:rsid w:val="00FE2945"/>
    <w:rsid w:val="00FF06DE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DBB"/>
    <w:rPr>
      <w:sz w:val="24"/>
      <w:szCs w:val="24"/>
    </w:rPr>
  </w:style>
  <w:style w:type="paragraph" w:styleId="1">
    <w:name w:val="heading 1"/>
    <w:basedOn w:val="a"/>
    <w:next w:val="a"/>
    <w:qFormat/>
    <w:rsid w:val="008306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9346AB"/>
    <w:rPr>
      <w:sz w:val="16"/>
      <w:szCs w:val="16"/>
    </w:rPr>
  </w:style>
  <w:style w:type="paragraph" w:styleId="a5">
    <w:name w:val="annotation text"/>
    <w:basedOn w:val="a"/>
    <w:link w:val="a6"/>
    <w:rsid w:val="009346A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346AB"/>
  </w:style>
  <w:style w:type="paragraph" w:styleId="a7">
    <w:name w:val="annotation subject"/>
    <w:basedOn w:val="a5"/>
    <w:next w:val="a5"/>
    <w:link w:val="a8"/>
    <w:rsid w:val="009346AB"/>
    <w:rPr>
      <w:b/>
      <w:bCs/>
    </w:rPr>
  </w:style>
  <w:style w:type="character" w:customStyle="1" w:styleId="a8">
    <w:name w:val="Тема примечания Знак"/>
    <w:link w:val="a7"/>
    <w:rsid w:val="009346AB"/>
    <w:rPr>
      <w:b/>
      <w:bCs/>
    </w:rPr>
  </w:style>
  <w:style w:type="paragraph" w:styleId="a9">
    <w:name w:val="Balloon Text"/>
    <w:basedOn w:val="a"/>
    <w:link w:val="aa"/>
    <w:rsid w:val="009346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346A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9346AB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346AB"/>
  </w:style>
  <w:style w:type="character" w:styleId="ad">
    <w:name w:val="footnote reference"/>
    <w:rsid w:val="009346AB"/>
    <w:rPr>
      <w:vertAlign w:val="superscript"/>
    </w:rPr>
  </w:style>
  <w:style w:type="character" w:styleId="ae">
    <w:name w:val="Hyperlink"/>
    <w:basedOn w:val="a0"/>
    <w:rsid w:val="00AB7AAD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06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DBB"/>
    <w:rPr>
      <w:sz w:val="24"/>
      <w:szCs w:val="24"/>
    </w:rPr>
  </w:style>
  <w:style w:type="paragraph" w:styleId="1">
    <w:name w:val="heading 1"/>
    <w:basedOn w:val="a"/>
    <w:next w:val="a"/>
    <w:qFormat/>
    <w:rsid w:val="008306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9346AB"/>
    <w:rPr>
      <w:sz w:val="16"/>
      <w:szCs w:val="16"/>
    </w:rPr>
  </w:style>
  <w:style w:type="paragraph" w:styleId="a5">
    <w:name w:val="annotation text"/>
    <w:basedOn w:val="a"/>
    <w:link w:val="a6"/>
    <w:rsid w:val="009346A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346AB"/>
  </w:style>
  <w:style w:type="paragraph" w:styleId="a7">
    <w:name w:val="annotation subject"/>
    <w:basedOn w:val="a5"/>
    <w:next w:val="a5"/>
    <w:link w:val="a8"/>
    <w:rsid w:val="009346AB"/>
    <w:rPr>
      <w:b/>
      <w:bCs/>
    </w:rPr>
  </w:style>
  <w:style w:type="character" w:customStyle="1" w:styleId="a8">
    <w:name w:val="Тема примечания Знак"/>
    <w:link w:val="a7"/>
    <w:rsid w:val="009346AB"/>
    <w:rPr>
      <w:b/>
      <w:bCs/>
    </w:rPr>
  </w:style>
  <w:style w:type="paragraph" w:styleId="a9">
    <w:name w:val="Balloon Text"/>
    <w:basedOn w:val="a"/>
    <w:link w:val="aa"/>
    <w:rsid w:val="009346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346A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9346AB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346AB"/>
  </w:style>
  <w:style w:type="character" w:styleId="ad">
    <w:name w:val="footnote reference"/>
    <w:rsid w:val="009346AB"/>
    <w:rPr>
      <w:vertAlign w:val="superscript"/>
    </w:rPr>
  </w:style>
  <w:style w:type="character" w:styleId="ae">
    <w:name w:val="Hyperlink"/>
    <w:basedOn w:val="a0"/>
    <w:rsid w:val="00AB7AAD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0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GIT\SPA\Web\Content\files\autumnAttestationStatement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D4646-661B-4390-94F1-3054683D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autumnAttestationStatementTemplate</Template>
  <TotalTime>8</TotalTime>
  <Pages>1</Pages>
  <Words>64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«Сибирский федеральный университет»</vt:lpstr>
    </vt:vector>
  </TitlesOfParts>
  <Company>КрасГАСА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«Сибирский федеральный университет»</dc:title>
  <dc:creator>Пользователь Windows</dc:creator>
  <cp:lastModifiedBy>Rumyantseva</cp:lastModifiedBy>
  <cp:revision>7</cp:revision>
  <cp:lastPrinted>2023-12-25T02:58:00Z</cp:lastPrinted>
  <dcterms:created xsi:type="dcterms:W3CDTF">2023-12-25T03:47:00Z</dcterms:created>
  <dcterms:modified xsi:type="dcterms:W3CDTF">2025-03-06T04:59:00Z</dcterms:modified>
</cp:coreProperties>
</file>